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68" w:rsidRDefault="00DE4568">
      <w:pPr>
        <w:rPr>
          <w:rFonts w:ascii="PMingLiU"/>
          <w:kern w:val="0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UMT" href="http://www.umtweb.edu/" style="position:absolute;margin-left:-18.8pt;margin-top:-.3pt;width:94.5pt;height:84pt;z-index:-251658240;visibility:visible" o:button="t">
            <v:fill o:detectmouseclick="t"/>
            <v:imagedata r:id="rId6" o:title=""/>
          </v:shape>
        </w:pict>
      </w:r>
      <w:r>
        <w:rPr>
          <w:noProof/>
          <w:lang w:eastAsia="zh-CN"/>
        </w:rPr>
        <w:pict>
          <v:shape id="Picture 2" o:spid="_x0000_s1027" type="#_x0000_t75" alt="UMT" href="http://www.umtweb.edu/" style="position:absolute;margin-left:86.2pt;margin-top:-10.8pt;width:351.75pt;height:75pt;z-index:-251659264;visibility:visible" o:button="t">
            <v:fill o:detectmouseclick="t"/>
            <v:imagedata r:id="rId7" o:title=""/>
          </v:shape>
        </w:pict>
      </w:r>
      <w:r>
        <w:rPr>
          <w:rFonts w:ascii="PMingLiU" w:cs="PMingLiU"/>
          <w:kern w:val="0"/>
        </w:rPr>
        <w:t xml:space="preserve"> </w:t>
      </w:r>
    </w:p>
    <w:p w:rsidR="00DE4568" w:rsidRPr="00F54BCB" w:rsidRDefault="00DE4568" w:rsidP="001F68A4">
      <w:pPr>
        <w:tabs>
          <w:tab w:val="left" w:pos="-90"/>
        </w:tabs>
        <w:rPr>
          <w:rFonts w:ascii="Verdana" w:hAnsi="Verdana" w:cs="Verdana"/>
          <w:b/>
          <w:bCs/>
          <w:i/>
          <w:iCs/>
          <w:color w:val="800000"/>
          <w:kern w:val="0"/>
          <w:sz w:val="32"/>
          <w:szCs w:val="32"/>
        </w:rPr>
      </w:pPr>
      <w:r>
        <w:rPr>
          <w:rFonts w:ascii="Verdana" w:hAnsi="Verdana" w:cs="Verdana"/>
          <w:b/>
          <w:bCs/>
          <w:i/>
          <w:iCs/>
          <w:color w:val="800000"/>
          <w:kern w:val="0"/>
          <w:sz w:val="32"/>
          <w:szCs w:val="32"/>
        </w:rPr>
        <w:tab/>
      </w:r>
    </w:p>
    <w:p w:rsidR="00DE4568" w:rsidRPr="00F54BCB" w:rsidRDefault="00DE4568" w:rsidP="00CA3ED7">
      <w:pPr>
        <w:jc w:val="center"/>
        <w:rPr>
          <w:rFonts w:ascii="Verdana" w:hAnsi="Verdana" w:cs="Verdana"/>
          <w:b/>
          <w:bCs/>
          <w:i/>
          <w:iCs/>
          <w:color w:val="800000"/>
          <w:kern w:val="0"/>
          <w:sz w:val="32"/>
          <w:szCs w:val="32"/>
        </w:rPr>
      </w:pPr>
    </w:p>
    <w:p w:rsidR="00DE4568" w:rsidRPr="00F54BCB" w:rsidRDefault="00DE4568" w:rsidP="00CA3ED7">
      <w:pPr>
        <w:jc w:val="center"/>
        <w:rPr>
          <w:rFonts w:ascii="Verdana" w:hAnsi="Verdana" w:cs="Verdana"/>
          <w:b/>
          <w:bCs/>
          <w:i/>
          <w:iCs/>
          <w:color w:val="800000"/>
          <w:kern w:val="0"/>
          <w:sz w:val="32"/>
          <w:szCs w:val="32"/>
        </w:rPr>
      </w:pPr>
      <w:r w:rsidRPr="00F54BCB">
        <w:rPr>
          <w:rFonts w:ascii="Verdana" w:hAnsi="Verdana" w:cs="Verdana"/>
          <w:b/>
          <w:bCs/>
          <w:i/>
          <w:iCs/>
          <w:color w:val="800000"/>
          <w:kern w:val="0"/>
          <w:sz w:val="32"/>
          <w:szCs w:val="32"/>
        </w:rPr>
        <w:t>Application for Admission</w:t>
      </w:r>
    </w:p>
    <w:p w:rsidR="00DE4568" w:rsidRDefault="00DE4568" w:rsidP="00CA3ED7">
      <w:pPr>
        <w:jc w:val="center"/>
        <w:rPr>
          <w:rFonts w:ascii="Verdana" w:hAnsi="Verdana" w:cs="Verdana"/>
          <w:b/>
          <w:bCs/>
          <w:i/>
          <w:iCs/>
          <w:color w:val="800000"/>
          <w:kern w:val="0"/>
          <w:sz w:val="27"/>
          <w:szCs w:val="27"/>
        </w:rPr>
      </w:pPr>
    </w:p>
    <w:p w:rsidR="00DE4568" w:rsidRDefault="00DE4568" w:rsidP="00A35F61">
      <w:pPr>
        <w:jc w:val="both"/>
        <w:rPr>
          <w:rFonts w:ascii="Verdana" w:hAnsi="Verdana" w:cs="Verdana"/>
          <w:i/>
          <w:iCs/>
          <w:color w:val="800000"/>
          <w:kern w:val="0"/>
          <w:sz w:val="20"/>
          <w:szCs w:val="20"/>
        </w:rPr>
      </w:pPr>
      <w:r w:rsidRPr="003C1B8E">
        <w:rPr>
          <w:rFonts w:ascii="Verdana" w:hAnsi="Verdana" w:cs="Verdana"/>
          <w:b/>
          <w:bCs/>
          <w:kern w:val="0"/>
          <w:sz w:val="20"/>
          <w:szCs w:val="20"/>
        </w:rPr>
        <w:t xml:space="preserve">I am applying for: </w:t>
      </w:r>
      <w:r w:rsidRPr="003C1B8E">
        <w:rPr>
          <w:rFonts w:ascii="Verdana" w:hAnsi="Verdana" w:cs="Verdana"/>
          <w:i/>
          <w:iCs/>
          <w:kern w:val="0"/>
          <w:sz w:val="20"/>
          <w:szCs w:val="20"/>
        </w:rPr>
        <w:t>(Please select at least one major below</w:t>
      </w:r>
      <w:r>
        <w:rPr>
          <w:rFonts w:ascii="Verdana" w:hAnsi="Verdana" w:cs="Verdana"/>
          <w:i/>
          <w:iCs/>
          <w:kern w:val="0"/>
          <w:sz w:val="20"/>
          <w:szCs w:val="20"/>
        </w:rPr>
        <w:t>)</w:t>
      </w:r>
      <w:r w:rsidRPr="003C1B8E">
        <w:rPr>
          <w:rFonts w:ascii="PMingLiU"/>
          <w:kern w:val="0"/>
        </w:rPr>
        <w:br/>
      </w:r>
      <w:r w:rsidRPr="00F03CEE">
        <w:rPr>
          <w:rFonts w:ascii="PMingLiU"/>
          <w:i/>
          <w:iCs/>
          <w:color w:val="800000"/>
          <w:kern w:val="0"/>
        </w:rPr>
        <w:pict>
          <v:shape id="_x0000_i1025" type="#_x0000_t75" style="width:19.5pt;height:9pt">
            <v:imagedata r:id="rId8" o:title=""/>
          </v:shape>
        </w:pict>
      </w:r>
      <w:r>
        <w:rPr>
          <w:rFonts w:ascii="PMingLiU" w:hAnsi="PMingLiU" w:cs="PMingLiU"/>
          <w:i/>
          <w:iCs/>
          <w:color w:val="800000"/>
          <w:kern w:val="0"/>
          <w:lang w:eastAsia="zh-HK"/>
        </w:rPr>
        <w:t xml:space="preserve"> </w:t>
      </w:r>
      <w:r>
        <w:rPr>
          <w:rFonts w:ascii="Verdana" w:hAnsi="Verdana" w:cs="Verdana"/>
          <w:i/>
          <w:iCs/>
          <w:color w:val="800000"/>
          <w:kern w:val="0"/>
          <w:sz w:val="20"/>
          <w:szCs w:val="20"/>
        </w:rPr>
        <w:t>Bachelor</w:t>
      </w:r>
      <w:r w:rsidRPr="00917FF1">
        <w:rPr>
          <w:rFonts w:ascii="Verdana" w:hAnsi="Verdana" w:cs="Verdana"/>
          <w:i/>
          <w:iCs/>
          <w:color w:val="800000"/>
          <w:kern w:val="0"/>
          <w:sz w:val="20"/>
          <w:szCs w:val="20"/>
        </w:rPr>
        <w:t xml:space="preserve"> of Business Administration</w:t>
      </w:r>
    </w:p>
    <w:p w:rsidR="00DE4568" w:rsidRPr="00A35F61" w:rsidRDefault="00DE4568" w:rsidP="00A35F61">
      <w:pPr>
        <w:jc w:val="both"/>
        <w:rPr>
          <w:rFonts w:ascii="Verdana" w:hAnsi="Verdana" w:cs="Verdana"/>
          <w:color w:val="800000"/>
          <w:kern w:val="0"/>
          <w:sz w:val="20"/>
          <w:szCs w:val="20"/>
        </w:rPr>
      </w:pPr>
      <w:r w:rsidRPr="00F03CEE">
        <w:rPr>
          <w:rFonts w:ascii="PMingLiU"/>
          <w:i/>
          <w:iCs/>
          <w:color w:val="800000"/>
          <w:kern w:val="0"/>
        </w:rPr>
        <w:pict>
          <v:shape id="_x0000_i1026" type="#_x0000_t75" style="width:19.5pt;height:9pt">
            <v:imagedata r:id="rId8" o:title=""/>
          </v:shape>
        </w:pict>
      </w:r>
      <w:r>
        <w:rPr>
          <w:rFonts w:ascii="Verdana" w:hAnsi="Verdana" w:cs="Verdana"/>
          <w:color w:val="800000"/>
          <w:kern w:val="0"/>
          <w:sz w:val="20"/>
          <w:szCs w:val="20"/>
        </w:rPr>
        <w:tab/>
      </w:r>
      <w:r w:rsidRPr="00674DE6">
        <w:rPr>
          <w:rFonts w:ascii="Verdana" w:hAnsi="Verdana" w:cs="Verdana"/>
          <w:i/>
          <w:iCs/>
          <w:color w:val="800000"/>
          <w:kern w:val="0"/>
          <w:sz w:val="20"/>
          <w:szCs w:val="20"/>
        </w:rPr>
        <w:t>M</w:t>
      </w:r>
      <w:r>
        <w:rPr>
          <w:rFonts w:ascii="Verdana" w:hAnsi="Verdana" w:cs="Verdana"/>
          <w:i/>
          <w:iCs/>
          <w:color w:val="800000"/>
          <w:kern w:val="0"/>
          <w:sz w:val="20"/>
          <w:szCs w:val="20"/>
        </w:rPr>
        <w:t>aster of Business Administration</w:t>
      </w:r>
      <w:r>
        <w:rPr>
          <w:rFonts w:ascii="PMingLiU"/>
          <w:kern w:val="0"/>
        </w:rPr>
        <w:tab/>
      </w:r>
      <w:r>
        <w:rPr>
          <w:rFonts w:ascii="PMingLiU"/>
          <w:kern w:val="0"/>
        </w:rPr>
        <w:tab/>
      </w:r>
      <w:r>
        <w:rPr>
          <w:rFonts w:ascii="PMingLiU"/>
          <w:kern w:val="0"/>
        </w:rPr>
        <w:tab/>
      </w:r>
      <w:r>
        <w:rPr>
          <w:rFonts w:ascii="PMingLiU"/>
          <w:kern w:val="0"/>
        </w:rPr>
        <w:tab/>
      </w:r>
      <w:r>
        <w:rPr>
          <w:rFonts w:ascii="PMingLiU"/>
          <w:kern w:val="0"/>
        </w:rPr>
        <w:tab/>
      </w:r>
      <w:r w:rsidRPr="003C1B8E">
        <w:rPr>
          <w:rFonts w:ascii="PMingLiU"/>
          <w:kern w:val="0"/>
        </w:rPr>
        <w:br/>
      </w:r>
      <w:r w:rsidRPr="00F03CEE">
        <w:rPr>
          <w:rFonts w:ascii="PMingLiU"/>
          <w:i/>
          <w:iCs/>
          <w:color w:val="800000"/>
          <w:kern w:val="0"/>
        </w:rPr>
        <w:pict>
          <v:shape id="_x0000_i1027" type="#_x0000_t75" style="width:19.5pt;height:9pt">
            <v:imagedata r:id="rId8" o:title=""/>
          </v:shape>
        </w:pict>
      </w:r>
      <w:r>
        <w:rPr>
          <w:rFonts w:ascii="PMingLiU" w:cs="PMingLiU"/>
          <w:i/>
          <w:iCs/>
          <w:color w:val="800000"/>
          <w:kern w:val="0"/>
        </w:rPr>
        <w:t xml:space="preserve"> </w:t>
      </w:r>
      <w:r w:rsidRPr="00917FF1">
        <w:rPr>
          <w:rFonts w:ascii="Verdana" w:hAnsi="Verdana" w:cs="Verdana"/>
          <w:i/>
          <w:iCs/>
          <w:color w:val="800000"/>
          <w:kern w:val="0"/>
          <w:sz w:val="20"/>
          <w:szCs w:val="20"/>
        </w:rPr>
        <w:t>Doctor of Business Administration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5640"/>
      </w:tblGrid>
      <w:tr w:rsidR="00DE4568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DE4568" w:rsidRPr="00F64E34" w:rsidRDefault="00DE4568" w:rsidP="00AB7746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b/>
                <w:bCs/>
                <w:color w:val="000080"/>
                <w:kern w:val="0"/>
                <w:sz w:val="20"/>
                <w:szCs w:val="20"/>
              </w:rPr>
            </w:pPr>
            <w:bookmarkStart w:id="0" w:name="_Hlk89680234"/>
            <w:r w:rsidRPr="00674DE6">
              <w:rPr>
                <w:rFonts w:ascii="Verdana" w:hAnsi="Verdana" w:cs="Verdana"/>
                <w:b/>
                <w:bCs/>
                <w:color w:val="000080"/>
                <w:kern w:val="0"/>
                <w:sz w:val="20"/>
                <w:szCs w:val="20"/>
              </w:rPr>
              <w:t>CONTACT INFORMATION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FFCC00"/>
              <w:right w:val="nil"/>
            </w:tcBorders>
          </w:tcPr>
          <w:p w:rsidR="00DE4568" w:rsidRDefault="00DE4568" w:rsidP="00F64E34">
            <w:pPr>
              <w:rPr>
                <w:rFonts w:ascii="Franklin Gothic Book" w:hAnsi="Franklin Gothic Book" w:cs="Franklin Gothic Book"/>
                <w:b/>
                <w:bCs/>
                <w:i/>
                <w:iCs/>
                <w:sz w:val="18"/>
                <w:szCs w:val="18"/>
              </w:rPr>
            </w:pPr>
          </w:p>
        </w:tc>
      </w:tr>
      <w:bookmarkEnd w:id="0"/>
    </w:tbl>
    <w:p w:rsidR="00DE4568" w:rsidRPr="004C4D3E" w:rsidRDefault="00DE4568" w:rsidP="004C4D3E">
      <w:pPr>
        <w:rPr>
          <w:vanish/>
        </w:rPr>
      </w:pPr>
    </w:p>
    <w:tbl>
      <w:tblPr>
        <w:tblW w:w="10068" w:type="dxa"/>
        <w:tblInd w:w="-106" w:type="dxa"/>
        <w:tblLook w:val="01E0"/>
      </w:tblPr>
      <w:tblGrid>
        <w:gridCol w:w="4450"/>
        <w:gridCol w:w="5618"/>
      </w:tblGrid>
      <w:tr w:rsidR="00DE4568" w:rsidRPr="004C4D3E">
        <w:tc>
          <w:tcPr>
            <w:tcW w:w="10068" w:type="dxa"/>
            <w:gridSpan w:val="2"/>
          </w:tcPr>
          <w:p w:rsidR="00DE4568" w:rsidRPr="004C4D3E" w:rsidRDefault="00DE4568" w:rsidP="00A35F61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4C4D3E">
              <w:rPr>
                <w:rFonts w:ascii="Verdana" w:hAnsi="Verdana" w:cs="Verdana"/>
                <w:sz w:val="20"/>
                <w:szCs w:val="20"/>
              </w:rPr>
              <w:t>Mr.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/ Ms.</w:t>
            </w:r>
            <w:r w:rsidRPr="004C4D3E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DE4568" w:rsidRPr="004C4D3E">
        <w:tc>
          <w:tcPr>
            <w:tcW w:w="4450" w:type="dxa"/>
          </w:tcPr>
          <w:p w:rsidR="00DE4568" w:rsidRPr="006017B8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  <w:lang w:eastAsia="zh-HK"/>
              </w:rPr>
            </w:pPr>
            <w:r w:rsidRPr="004C4D3E">
              <w:rPr>
                <w:rFonts w:ascii="Verdana" w:hAnsi="Verdana" w:cs="Verdana"/>
                <w:kern w:val="0"/>
                <w:sz w:val="20"/>
                <w:szCs w:val="20"/>
              </w:rPr>
              <w:t>First Name</w:t>
            </w:r>
            <w:r>
              <w:rPr>
                <w:rFonts w:ascii="Verdana" w:hAnsi="Verdana" w:cs="Verdana"/>
                <w:kern w:val="0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618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lang w:eastAsia="zh-HK"/>
              </w:rPr>
            </w:pPr>
            <w:r w:rsidRPr="004C4D3E">
              <w:rPr>
                <w:rFonts w:ascii="Verdana" w:hAnsi="Verdana" w:cs="Verdana"/>
                <w:kern w:val="0"/>
                <w:sz w:val="20"/>
                <w:szCs w:val="20"/>
              </w:rPr>
              <w:t xml:space="preserve">Last Name </w:t>
            </w:r>
          </w:p>
        </w:tc>
      </w:tr>
      <w:tr w:rsidR="00DE4568" w:rsidRPr="004C4D3E">
        <w:tc>
          <w:tcPr>
            <w:tcW w:w="10068" w:type="dxa"/>
            <w:gridSpan w:val="2"/>
          </w:tcPr>
          <w:p w:rsidR="00DE4568" w:rsidRPr="006017B8" w:rsidRDefault="00DE4568" w:rsidP="0031020B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sz w:val="20"/>
                <w:szCs w:val="20"/>
                <w:u w:val="single"/>
                <w:lang w:eastAsia="zh-HK"/>
              </w:rPr>
            </w:pPr>
            <w:r w:rsidRPr="004C4D3E">
              <w:rPr>
                <w:rFonts w:ascii="Verdana" w:hAnsi="Verdana" w:cs="Verdana"/>
                <w:sz w:val="20"/>
                <w:szCs w:val="20"/>
              </w:rPr>
              <w:t>Mailing Address</w:t>
            </w:r>
            <w:r>
              <w:rPr>
                <w:rFonts w:ascii="Verdana" w:hAnsi="Verdana" w:cs="Verdana"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DE4568" w:rsidRPr="004C4D3E">
        <w:tc>
          <w:tcPr>
            <w:tcW w:w="4450" w:type="dxa"/>
          </w:tcPr>
          <w:p w:rsidR="00DE4568" w:rsidRPr="006017B8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sz w:val="20"/>
                <w:szCs w:val="20"/>
                <w:u w:val="single"/>
                <w:lang w:eastAsia="zh-HK"/>
              </w:rPr>
            </w:pPr>
            <w:r w:rsidRPr="004C4D3E">
              <w:rPr>
                <w:rFonts w:ascii="Verdana" w:hAnsi="Verdana" w:cs="Verdana"/>
                <w:sz w:val="20"/>
                <w:szCs w:val="20"/>
              </w:rPr>
              <w:t>Mobile Phone</w:t>
            </w:r>
            <w:r>
              <w:rPr>
                <w:rFonts w:ascii="Verdana" w:hAnsi="Verdana" w:cs="Verdan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618" w:type="dxa"/>
          </w:tcPr>
          <w:p w:rsidR="00DE4568" w:rsidRPr="006017B8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sz w:val="20"/>
                <w:szCs w:val="20"/>
                <w:u w:val="single"/>
                <w:lang w:eastAsia="zh-HK"/>
              </w:rPr>
            </w:pPr>
            <w:r w:rsidRPr="004C4D3E">
              <w:rPr>
                <w:rFonts w:ascii="Verdana" w:hAnsi="Verdana" w:cs="Verdana"/>
                <w:sz w:val="20"/>
                <w:szCs w:val="20"/>
              </w:rPr>
              <w:t xml:space="preserve">HKID Number </w:t>
            </w:r>
          </w:p>
        </w:tc>
      </w:tr>
      <w:tr w:rsidR="00DE4568" w:rsidRPr="004C4D3E">
        <w:tc>
          <w:tcPr>
            <w:tcW w:w="445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lang w:eastAsia="zh-HK"/>
              </w:rPr>
            </w:pPr>
            <w:r w:rsidRPr="004C4D3E">
              <w:rPr>
                <w:rFonts w:ascii="Verdana" w:hAnsi="Verdana" w:cs="Verdana"/>
                <w:kern w:val="0"/>
                <w:sz w:val="20"/>
                <w:szCs w:val="20"/>
              </w:rPr>
              <w:t xml:space="preserve">Date of Birth </w:t>
            </w:r>
          </w:p>
        </w:tc>
        <w:tc>
          <w:tcPr>
            <w:tcW w:w="5618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</w:rPr>
            </w:pPr>
            <w:r w:rsidRPr="004C4D3E">
              <w:rPr>
                <w:rFonts w:ascii="Verdana" w:hAnsi="Verdana" w:cs="Verdana"/>
                <w:kern w:val="0"/>
                <w:sz w:val="20"/>
                <w:szCs w:val="20"/>
              </w:rPr>
              <w:t>Gender</w:t>
            </w:r>
            <w:r w:rsidRPr="004C4D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568" w:rsidRPr="004C4D3E">
        <w:trPr>
          <w:trHeight w:val="496"/>
        </w:trPr>
        <w:tc>
          <w:tcPr>
            <w:tcW w:w="445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lang w:eastAsia="zh-HK"/>
              </w:rPr>
            </w:pPr>
            <w:r w:rsidRPr="004C4D3E">
              <w:rPr>
                <w:rFonts w:ascii="Verdana" w:hAnsi="Verdana" w:cs="Verdana"/>
                <w:kern w:val="0"/>
                <w:sz w:val="20"/>
                <w:szCs w:val="20"/>
              </w:rPr>
              <w:t xml:space="preserve">Citizenship </w:t>
            </w:r>
          </w:p>
        </w:tc>
        <w:tc>
          <w:tcPr>
            <w:tcW w:w="5618" w:type="dxa"/>
          </w:tcPr>
          <w:p w:rsidR="00DE4568" w:rsidRPr="006017B8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  <w:lang w:eastAsia="zh-HK"/>
              </w:rPr>
            </w:pPr>
            <w:r w:rsidRPr="004C4D3E">
              <w:rPr>
                <w:rFonts w:ascii="Verdana" w:hAnsi="Verdana" w:cs="Verdana"/>
                <w:kern w:val="0"/>
                <w:sz w:val="20"/>
                <w:szCs w:val="20"/>
              </w:rPr>
              <w:t xml:space="preserve">E-mail address </w:t>
            </w:r>
          </w:p>
        </w:tc>
      </w:tr>
    </w:tbl>
    <w:p w:rsidR="00DE4568" w:rsidRPr="002A403B" w:rsidRDefault="00DE4568" w:rsidP="002A403B">
      <w:pPr>
        <w:rPr>
          <w:rStyle w:val="Hyperlink"/>
        </w:rPr>
      </w:pPr>
      <w:r>
        <w:rPr>
          <w:rFonts w:ascii="Verdana" w:hAnsi="Verdana" w:cs="Verdana"/>
          <w:b/>
          <w:bCs/>
          <w:kern w:val="0"/>
        </w:rPr>
        <w:fldChar w:fldCharType="begin"/>
      </w:r>
      <w:r>
        <w:rPr>
          <w:rFonts w:ascii="Verdana" w:hAnsi="Verdana" w:cs="Verdana"/>
          <w:b/>
          <w:bCs/>
          <w:kern w:val="0"/>
        </w:rPr>
        <w:instrText>HYPERLINK  \l "_Hlk89680234" \s "1,416,438,0,,CONTACT INFORMATION"</w:instrText>
      </w:r>
      <w:r w:rsidRPr="00725AD2">
        <w:rPr>
          <w:rFonts w:ascii="Verdana" w:hAnsi="Verdana" w:cs="Verdana"/>
          <w:b/>
          <w:bCs/>
          <w:kern w:val="0"/>
        </w:rPr>
      </w:r>
      <w:r>
        <w:rPr>
          <w:rFonts w:ascii="Verdana" w:hAnsi="Verdana" w:cs="Verdana"/>
          <w:b/>
          <w:bCs/>
          <w:kern w:val="0"/>
        </w:rPr>
        <w:fldChar w:fldCharType="separate"/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5640"/>
      </w:tblGrid>
      <w:tr w:rsidR="00DE4568" w:rsidRPr="002A403B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DE4568" w:rsidRPr="009A5335" w:rsidRDefault="00DE4568" w:rsidP="002A403B">
            <w:pPr>
              <w:widowControl/>
              <w:spacing w:before="100" w:beforeAutospacing="1" w:after="100" w:afterAutospacing="1"/>
              <w:jc w:val="both"/>
              <w:rPr>
                <w:rStyle w:val="Hyperlink"/>
                <w:rFonts w:ascii="Verdana" w:hAnsi="Verdana" w:cs="Verdana"/>
                <w:b/>
                <w:bCs/>
                <w:color w:val="000080"/>
                <w:sz w:val="20"/>
                <w:szCs w:val="20"/>
                <w:u w:val="none"/>
              </w:rPr>
            </w:pPr>
            <w:bookmarkStart w:id="1" w:name="_Hlk89682725"/>
            <w:r w:rsidRPr="009A5335">
              <w:rPr>
                <w:rStyle w:val="Hyperlink"/>
                <w:rFonts w:ascii="Verdana" w:hAnsi="Verdana" w:cs="Verdana"/>
                <w:b/>
                <w:bCs/>
                <w:color w:val="000080"/>
                <w:sz w:val="20"/>
                <w:szCs w:val="20"/>
                <w:u w:val="none"/>
              </w:rPr>
              <w:t>EDUCATIONAL EXPERIENCE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FFCC00"/>
              <w:right w:val="nil"/>
            </w:tcBorders>
          </w:tcPr>
          <w:p w:rsidR="00DE4568" w:rsidRPr="002A403B" w:rsidRDefault="00DE4568" w:rsidP="002A403B">
            <w:pPr>
              <w:rPr>
                <w:rStyle w:val="Hyperlink"/>
              </w:rPr>
            </w:pPr>
          </w:p>
        </w:tc>
      </w:tr>
      <w:bookmarkEnd w:id="1"/>
    </w:tbl>
    <w:p w:rsidR="00DE4568" w:rsidRPr="009A5335" w:rsidRDefault="00DE4568" w:rsidP="009A5335">
      <w:r>
        <w:rPr>
          <w:rFonts w:ascii="Verdana" w:hAnsi="Verdana" w:cs="Verdana"/>
          <w:b/>
          <w:bCs/>
          <w:kern w:val="0"/>
        </w:rPr>
        <w:fldChar w:fldCharType="end"/>
      </w:r>
    </w:p>
    <w:tbl>
      <w:tblPr>
        <w:tblW w:w="10068" w:type="dxa"/>
        <w:tblInd w:w="-106" w:type="dxa"/>
        <w:tblLayout w:type="fixed"/>
        <w:tblLook w:val="01E0"/>
      </w:tblPr>
      <w:tblGrid>
        <w:gridCol w:w="5268"/>
        <w:gridCol w:w="2280"/>
        <w:gridCol w:w="120"/>
        <w:gridCol w:w="2400"/>
      </w:tblGrid>
      <w:tr w:rsidR="00DE4568" w:rsidRPr="004C4D3E">
        <w:tc>
          <w:tcPr>
            <w:tcW w:w="5268" w:type="dxa"/>
            <w:vMerge w:val="restart"/>
          </w:tcPr>
          <w:p w:rsidR="00DE4568" w:rsidRPr="004C4D3E" w:rsidRDefault="00DE4568" w:rsidP="004C4D3E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C4D3E">
              <w:rPr>
                <w:rFonts w:ascii="Verdana" w:hAnsi="Verdana" w:cs="Verdana"/>
                <w:b/>
                <w:bCs/>
                <w:sz w:val="18"/>
                <w:szCs w:val="18"/>
              </w:rPr>
              <w:t>College/University</w:t>
            </w:r>
          </w:p>
          <w:p w:rsidR="00DE4568" w:rsidRPr="004C4D3E" w:rsidRDefault="00DE4568" w:rsidP="004C4D3E">
            <w:pPr>
              <w:spacing w:before="100" w:beforeAutospacing="1" w:after="100" w:afterAutospacing="1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4C4D3E">
              <w:rPr>
                <w:rFonts w:ascii="Verdana" w:hAnsi="Verdana" w:cs="Verdana"/>
                <w:i/>
                <w:iCs/>
                <w:sz w:val="16"/>
                <w:szCs w:val="16"/>
              </w:rPr>
              <w:t>List all institutions previously attended. Failure to disclose this information is grounds for denial of admission or dismissal from the University</w:t>
            </w:r>
          </w:p>
        </w:tc>
        <w:tc>
          <w:tcPr>
            <w:tcW w:w="4800" w:type="dxa"/>
            <w:gridSpan w:val="3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4C4D3E">
              <w:rPr>
                <w:rFonts w:ascii="Verdana" w:hAnsi="Verdana" w:cs="Verdana"/>
                <w:b/>
                <w:bCs/>
                <w:sz w:val="20"/>
                <w:szCs w:val="20"/>
              </w:rPr>
              <w:t>Dates of Attendance</w:t>
            </w:r>
          </w:p>
        </w:tc>
      </w:tr>
      <w:tr w:rsidR="00DE4568" w:rsidRPr="004C4D3E">
        <w:tc>
          <w:tcPr>
            <w:tcW w:w="5268" w:type="dxa"/>
            <w:vMerge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4C4D3E"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  <w:t>From</w:t>
            </w:r>
          </w:p>
        </w:tc>
        <w:tc>
          <w:tcPr>
            <w:tcW w:w="240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4C4D3E"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  <w:t>To</w:t>
            </w:r>
          </w:p>
        </w:tc>
      </w:tr>
      <w:tr w:rsidR="00DE4568" w:rsidRPr="004C4D3E">
        <w:tc>
          <w:tcPr>
            <w:tcW w:w="5268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gridSpan w:val="2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</w:tr>
      <w:tr w:rsidR="00DE4568" w:rsidRPr="004C4D3E">
        <w:tc>
          <w:tcPr>
            <w:tcW w:w="5268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gridSpan w:val="2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</w:tr>
      <w:tr w:rsidR="00DE4568" w:rsidRPr="004C4D3E">
        <w:tc>
          <w:tcPr>
            <w:tcW w:w="5268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gridSpan w:val="2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</w:tr>
      <w:tr w:rsidR="00DE4568" w:rsidRPr="004C4D3E">
        <w:tc>
          <w:tcPr>
            <w:tcW w:w="5268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gridSpan w:val="2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</w:tr>
      <w:tr w:rsidR="00DE4568" w:rsidRPr="004C4D3E">
        <w:tc>
          <w:tcPr>
            <w:tcW w:w="5268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gridSpan w:val="2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</w:tr>
      <w:tr w:rsidR="00DE4568" w:rsidRPr="004C4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DE4568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sz w:val="20"/>
                <w:szCs w:val="20"/>
                <w:u w:val="single"/>
              </w:rPr>
            </w:pPr>
            <w:r w:rsidRPr="004C4D3E">
              <w:rPr>
                <w:rFonts w:ascii="Verdana" w:hAnsi="Verdana" w:cs="Verdana"/>
                <w:sz w:val="20"/>
                <w:szCs w:val="20"/>
              </w:rPr>
              <w:t xml:space="preserve">Secondary/high school diploma earned from </w:t>
            </w:r>
          </w:p>
          <w:p w:rsidR="00DE4568" w:rsidRPr="00126A83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</w:rPr>
            </w:pPr>
            <w:r w:rsidRPr="004C4D3E">
              <w:rPr>
                <w:rFonts w:ascii="Verdana" w:hAnsi="Verdana" w:cs="Verdana"/>
                <w:kern w:val="0"/>
                <w:sz w:val="20"/>
                <w:szCs w:val="20"/>
              </w:rPr>
              <w:t xml:space="preserve">Date Earned </w:t>
            </w:r>
          </w:p>
        </w:tc>
      </w:tr>
      <w:tr w:rsidR="00DE4568" w:rsidRPr="004C4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4C4D3E">
              <w:rPr>
                <w:rFonts w:ascii="Verdana" w:hAnsi="Verdana" w:cs="Verdana"/>
                <w:sz w:val="20"/>
                <w:szCs w:val="20"/>
              </w:rPr>
              <w:t xml:space="preserve">Undergraduate degree earned from  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568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  <w:r w:rsidRPr="004C4D3E">
              <w:rPr>
                <w:rFonts w:ascii="Verdana" w:hAnsi="Verdana" w:cs="Verdana"/>
                <w:kern w:val="0"/>
                <w:sz w:val="20"/>
                <w:szCs w:val="20"/>
              </w:rPr>
              <w:t xml:space="preserve">Date Earned </w:t>
            </w:r>
          </w:p>
          <w:p w:rsidR="00DE4568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  <w:p w:rsidR="00DE4568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</w:tr>
      <w:tr w:rsidR="00DE4568" w:rsidRPr="004C4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40"/>
              <w:gridCol w:w="5580"/>
            </w:tblGrid>
            <w:tr w:rsidR="00DE4568" w:rsidRPr="002A403B">
              <w:trPr>
                <w:trHeight w:val="255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00"/>
                  <w:vAlign w:val="center"/>
                </w:tcPr>
                <w:p w:rsidR="00DE4568" w:rsidRPr="009A5335" w:rsidRDefault="00DE4568" w:rsidP="00581860">
                  <w:pPr>
                    <w:widowControl/>
                    <w:spacing w:before="100" w:beforeAutospacing="1" w:after="100" w:afterAutospacing="1"/>
                    <w:jc w:val="both"/>
                    <w:rPr>
                      <w:rStyle w:val="Hyperlink"/>
                      <w:rFonts w:ascii="Verdana" w:hAnsi="Verdana" w:cs="Verdana"/>
                      <w:b/>
                      <w:bCs/>
                      <w:color w:val="000080"/>
                      <w:sz w:val="20"/>
                      <w:szCs w:val="20"/>
                      <w:u w:val="none"/>
                    </w:rPr>
                  </w:pPr>
                  <w:r>
                    <w:rPr>
                      <w:rStyle w:val="Hyperlink"/>
                      <w:rFonts w:ascii="Verdana" w:hAnsi="Verdana" w:cs="Verdana"/>
                      <w:b/>
                      <w:bCs/>
                      <w:color w:val="000080"/>
                      <w:sz w:val="20"/>
                      <w:szCs w:val="20"/>
                      <w:u w:val="none"/>
                    </w:rPr>
                    <w:t>TECHNICAL/VOCATIONAL SCHOOLS</w:t>
                  </w: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CC00"/>
                    <w:right w:val="single" w:sz="4" w:space="0" w:color="auto"/>
                  </w:tcBorders>
                </w:tcPr>
                <w:p w:rsidR="00DE4568" w:rsidRPr="002A403B" w:rsidRDefault="00DE4568" w:rsidP="00581860">
                  <w:pPr>
                    <w:rPr>
                      <w:rStyle w:val="Hyperlink"/>
                    </w:rPr>
                  </w:pPr>
                </w:p>
              </w:tc>
            </w:tr>
          </w:tbl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</w:tr>
      <w:tr w:rsidR="00DE4568" w:rsidRPr="004C4D3E">
        <w:tc>
          <w:tcPr>
            <w:tcW w:w="5268" w:type="dxa"/>
            <w:vMerge w:val="restart"/>
          </w:tcPr>
          <w:p w:rsidR="00DE4568" w:rsidRPr="004C4D3E" w:rsidRDefault="00DE4568" w:rsidP="004C4D3E">
            <w:pPr>
              <w:spacing w:before="100" w:beforeAutospacing="1" w:after="100" w:afterAutospacing="1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4C4D3E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List all institutions previously attended. </w:t>
            </w:r>
          </w:p>
        </w:tc>
        <w:tc>
          <w:tcPr>
            <w:tcW w:w="4800" w:type="dxa"/>
            <w:gridSpan w:val="3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4C4D3E">
              <w:rPr>
                <w:rFonts w:ascii="Verdana" w:hAnsi="Verdana" w:cs="Verdana"/>
                <w:b/>
                <w:bCs/>
                <w:sz w:val="20"/>
                <w:szCs w:val="20"/>
              </w:rPr>
              <w:t>Dates of Attendance</w:t>
            </w:r>
          </w:p>
        </w:tc>
      </w:tr>
      <w:tr w:rsidR="00DE4568" w:rsidRPr="004C4D3E">
        <w:tc>
          <w:tcPr>
            <w:tcW w:w="5268" w:type="dxa"/>
            <w:vMerge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8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4C4D3E"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  <w:t>From</w:t>
            </w:r>
          </w:p>
        </w:tc>
        <w:tc>
          <w:tcPr>
            <w:tcW w:w="2520" w:type="dxa"/>
            <w:gridSpan w:val="2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4C4D3E"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  <w:t>To</w:t>
            </w:r>
          </w:p>
        </w:tc>
      </w:tr>
      <w:tr w:rsidR="00DE4568" w:rsidRPr="004C4D3E">
        <w:tc>
          <w:tcPr>
            <w:tcW w:w="5268" w:type="dxa"/>
          </w:tcPr>
          <w:p w:rsidR="00DE4568" w:rsidRPr="00126A83" w:rsidRDefault="00DE4568" w:rsidP="00126A83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280" w:type="dxa"/>
          </w:tcPr>
          <w:p w:rsidR="00DE4568" w:rsidRPr="004C4D3E" w:rsidRDefault="00DE4568" w:rsidP="006017B8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gridSpan w:val="2"/>
          </w:tcPr>
          <w:p w:rsidR="00DE4568" w:rsidRPr="004C4D3E" w:rsidRDefault="00DE4568" w:rsidP="006017B8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</w:tr>
      <w:tr w:rsidR="00DE4568" w:rsidRPr="004C4D3E">
        <w:tc>
          <w:tcPr>
            <w:tcW w:w="5268" w:type="dxa"/>
          </w:tcPr>
          <w:p w:rsidR="00DE4568" w:rsidRPr="006017B8" w:rsidRDefault="00DE4568" w:rsidP="006017B8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280" w:type="dxa"/>
          </w:tcPr>
          <w:p w:rsidR="00DE4568" w:rsidRPr="004C4D3E" w:rsidRDefault="00DE4568" w:rsidP="006017B8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gridSpan w:val="2"/>
          </w:tcPr>
          <w:p w:rsidR="00DE4568" w:rsidRPr="004C4D3E" w:rsidRDefault="00DE4568" w:rsidP="006017B8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</w:tr>
      <w:tr w:rsidR="00DE4568" w:rsidRPr="004C4D3E">
        <w:tc>
          <w:tcPr>
            <w:tcW w:w="5268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28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gridSpan w:val="2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</w:tr>
      <w:tr w:rsidR="00DE4568" w:rsidRPr="004C4D3E">
        <w:tc>
          <w:tcPr>
            <w:tcW w:w="5268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28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gridSpan w:val="2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</w:tr>
      <w:tr w:rsidR="00DE4568" w:rsidRPr="004C4D3E">
        <w:tc>
          <w:tcPr>
            <w:tcW w:w="5268" w:type="dxa"/>
          </w:tcPr>
          <w:p w:rsidR="00DE4568" w:rsidRPr="004C4D3E" w:rsidRDefault="00DE4568" w:rsidP="00A35F61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280" w:type="dxa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gridSpan w:val="2"/>
          </w:tcPr>
          <w:p w:rsidR="00DE4568" w:rsidRPr="004C4D3E" w:rsidRDefault="00DE4568" w:rsidP="004C4D3E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kern w:val="0"/>
                <w:sz w:val="20"/>
                <w:szCs w:val="20"/>
                <w:u w:val="single"/>
              </w:rPr>
            </w:pPr>
          </w:p>
        </w:tc>
      </w:tr>
    </w:tbl>
    <w:p w:rsidR="00DE4568" w:rsidRPr="00532DC5" w:rsidRDefault="00DE4568" w:rsidP="00A35F61">
      <w:pPr>
        <w:widowControl/>
        <w:jc w:val="both"/>
        <w:rPr>
          <w:rStyle w:val="Hyperlink"/>
          <w:kern w:val="0"/>
          <w:sz w:val="20"/>
          <w:szCs w:val="20"/>
        </w:rPr>
      </w:pPr>
      <w:r>
        <w:rPr>
          <w:rFonts w:ascii="Verdana" w:hAnsi="Verdana" w:cs="Verdana"/>
          <w:b/>
          <w:bCs/>
          <w:kern w:val="0"/>
          <w:sz w:val="20"/>
          <w:szCs w:val="20"/>
        </w:rPr>
        <w:fldChar w:fldCharType="begin"/>
      </w:r>
      <w:r>
        <w:rPr>
          <w:rFonts w:ascii="Verdana" w:hAnsi="Verdana" w:cs="Verdana"/>
          <w:b/>
          <w:bCs/>
          <w:kern w:val="0"/>
          <w:sz w:val="20"/>
          <w:szCs w:val="20"/>
        </w:rPr>
        <w:instrText>HYPERLINK  \l "_Hlk89682725" \s "1,967,992,0,,EDUCATIONAL EXPERIENCE"</w:instrText>
      </w:r>
      <w:r w:rsidRPr="00725AD2">
        <w:rPr>
          <w:rFonts w:ascii="Verdana" w:hAnsi="Verdana" w:cs="Verdana"/>
          <w:b/>
          <w:bCs/>
          <w:kern w:val="0"/>
          <w:sz w:val="20"/>
          <w:szCs w:val="20"/>
        </w:rPr>
      </w:r>
      <w:r>
        <w:rPr>
          <w:rFonts w:ascii="Verdana" w:hAnsi="Verdana" w:cs="Verdana"/>
          <w:b/>
          <w:bCs/>
          <w:kern w:val="0"/>
          <w:sz w:val="20"/>
          <w:szCs w:val="20"/>
        </w:rPr>
        <w:fldChar w:fldCharType="separate"/>
      </w:r>
    </w:p>
    <w:tbl>
      <w:tblPr>
        <w:tblW w:w="100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5580"/>
      </w:tblGrid>
      <w:tr w:rsidR="00DE4568" w:rsidRPr="00532DC5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DE4568" w:rsidRPr="00624291" w:rsidRDefault="00DE4568" w:rsidP="00A35F61">
            <w:pPr>
              <w:widowControl/>
              <w:jc w:val="both"/>
              <w:rPr>
                <w:rStyle w:val="Hyperlink"/>
                <w:rFonts w:ascii="Verdana" w:hAnsi="Verdana" w:cs="Verdana"/>
                <w:b/>
                <w:bCs/>
                <w:color w:val="000080"/>
                <w:sz w:val="20"/>
                <w:szCs w:val="20"/>
                <w:u w:val="none"/>
              </w:rPr>
            </w:pPr>
            <w:r w:rsidRPr="00624291">
              <w:rPr>
                <w:rStyle w:val="Hyperlink"/>
                <w:rFonts w:ascii="Verdana" w:hAnsi="Verdana" w:cs="Verdana"/>
                <w:b/>
                <w:bCs/>
                <w:color w:val="000080"/>
                <w:sz w:val="20"/>
                <w:szCs w:val="20"/>
                <w:u w:val="none"/>
              </w:rPr>
              <w:t>WORK EXPERIENCE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FFCC00"/>
              <w:right w:val="nil"/>
            </w:tcBorders>
          </w:tcPr>
          <w:p w:rsidR="00DE4568" w:rsidRPr="00532DC5" w:rsidRDefault="00DE4568" w:rsidP="00A35F61">
            <w:pPr>
              <w:rPr>
                <w:rStyle w:val="Hyperlink"/>
              </w:rPr>
            </w:pPr>
          </w:p>
        </w:tc>
      </w:tr>
    </w:tbl>
    <w:p w:rsidR="00DE4568" w:rsidRPr="00CD4BCE" w:rsidRDefault="00DE4568" w:rsidP="00A35F61">
      <w:pPr>
        <w:pStyle w:val="BodyText"/>
        <w:spacing w:line="42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fldChar w:fldCharType="end"/>
      </w:r>
      <w:r>
        <w:rPr>
          <w:rFonts w:ascii="Verdana" w:hAnsi="Verdana" w:cs="Verdana"/>
        </w:rPr>
        <w:t xml:space="preserve"> Please list </w:t>
      </w:r>
      <w:r w:rsidRPr="00CD4BCE">
        <w:rPr>
          <w:rFonts w:ascii="Verdana" w:hAnsi="Verdana" w:cs="Verdana"/>
        </w:rPr>
        <w:t xml:space="preserve">all </w:t>
      </w:r>
      <w:r>
        <w:rPr>
          <w:rFonts w:ascii="Verdana" w:hAnsi="Verdana" w:cs="Verdana"/>
        </w:rPr>
        <w:t xml:space="preserve">of </w:t>
      </w:r>
      <w:r w:rsidRPr="00CD4BCE">
        <w:rPr>
          <w:rFonts w:ascii="Verdana" w:hAnsi="Verdana" w:cs="Verdana"/>
        </w:rPr>
        <w:t xml:space="preserve">your full-time </w:t>
      </w:r>
      <w:r>
        <w:rPr>
          <w:rFonts w:ascii="Verdana" w:hAnsi="Verdana" w:cs="Verdana"/>
        </w:rPr>
        <w:t xml:space="preserve">and part-time </w:t>
      </w:r>
      <w:r w:rsidRPr="00CD4BCE">
        <w:rPr>
          <w:rFonts w:ascii="Verdana" w:hAnsi="Verdana" w:cs="Verdana"/>
        </w:rPr>
        <w:t>employment.</w:t>
      </w:r>
    </w:p>
    <w:tbl>
      <w:tblPr>
        <w:tblW w:w="102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88"/>
        <w:gridCol w:w="2282"/>
        <w:gridCol w:w="2400"/>
        <w:gridCol w:w="2190"/>
      </w:tblGrid>
      <w:tr w:rsidR="00DE4568" w:rsidRPr="00CD4BCE">
        <w:trPr>
          <w:trHeight w:val="458"/>
        </w:trPr>
        <w:tc>
          <w:tcPr>
            <w:tcW w:w="3388" w:type="dxa"/>
          </w:tcPr>
          <w:p w:rsidR="00DE4568" w:rsidRPr="00CD4BCE" w:rsidRDefault="00DE4568" w:rsidP="00DD246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CD4BCE"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  <w:t>Employer</w:t>
            </w:r>
          </w:p>
        </w:tc>
        <w:tc>
          <w:tcPr>
            <w:tcW w:w="2282" w:type="dxa"/>
          </w:tcPr>
          <w:p w:rsidR="00DE4568" w:rsidRPr="00CD4BCE" w:rsidRDefault="00DE4568" w:rsidP="00DD246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CD4BCE"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  <w:t>Location</w:t>
            </w:r>
          </w:p>
        </w:tc>
        <w:tc>
          <w:tcPr>
            <w:tcW w:w="2400" w:type="dxa"/>
          </w:tcPr>
          <w:p w:rsidR="00DE4568" w:rsidRDefault="00DE4568" w:rsidP="00A35F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CD4BCE"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  <w:t>Position held</w:t>
            </w:r>
            <w:r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  <w:t>/</w:t>
            </w:r>
          </w:p>
          <w:p w:rsidR="00DE4568" w:rsidRPr="00CD4BCE" w:rsidRDefault="00DE4568" w:rsidP="00A35F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  <w:t>Full or Part Time</w:t>
            </w:r>
          </w:p>
        </w:tc>
        <w:tc>
          <w:tcPr>
            <w:tcW w:w="2190" w:type="dxa"/>
          </w:tcPr>
          <w:p w:rsidR="00DE4568" w:rsidRPr="00CD4BCE" w:rsidRDefault="00DE4568" w:rsidP="00A35F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CD4BCE"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  <w:t>Date of Employment</w:t>
            </w:r>
          </w:p>
          <w:p w:rsidR="00DE4568" w:rsidRPr="00CD4BCE" w:rsidRDefault="00DE4568" w:rsidP="00A35F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  <w:r w:rsidRPr="00CD4BCE"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  <w:t>From    To</w:t>
            </w:r>
          </w:p>
        </w:tc>
      </w:tr>
      <w:tr w:rsidR="00DE4568" w:rsidRPr="00CD4BCE">
        <w:trPr>
          <w:trHeight w:val="532"/>
        </w:trPr>
        <w:tc>
          <w:tcPr>
            <w:tcW w:w="3388" w:type="dxa"/>
          </w:tcPr>
          <w:p w:rsidR="00DE4568" w:rsidRPr="00846BB9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2282" w:type="dxa"/>
          </w:tcPr>
          <w:p w:rsidR="00DE4568" w:rsidRPr="00E93CED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2400" w:type="dxa"/>
          </w:tcPr>
          <w:p w:rsidR="00DE4568" w:rsidRPr="00846BB9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2190" w:type="dxa"/>
          </w:tcPr>
          <w:p w:rsidR="00DE4568" w:rsidRPr="0031020B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  <w:lang w:eastAsia="zh-HK"/>
              </w:rPr>
            </w:pPr>
          </w:p>
        </w:tc>
      </w:tr>
      <w:tr w:rsidR="00DE4568" w:rsidRPr="00CD4BCE">
        <w:trPr>
          <w:trHeight w:val="532"/>
        </w:trPr>
        <w:tc>
          <w:tcPr>
            <w:tcW w:w="3388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  <w:tc>
          <w:tcPr>
            <w:tcW w:w="2282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  <w:tc>
          <w:tcPr>
            <w:tcW w:w="2190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</w:tr>
      <w:tr w:rsidR="00DE4568" w:rsidRPr="00CD4BCE">
        <w:trPr>
          <w:trHeight w:val="532"/>
        </w:trPr>
        <w:tc>
          <w:tcPr>
            <w:tcW w:w="3388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  <w:tc>
          <w:tcPr>
            <w:tcW w:w="2282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  <w:tc>
          <w:tcPr>
            <w:tcW w:w="2190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</w:tr>
      <w:tr w:rsidR="00DE4568" w:rsidRPr="00CD4BCE">
        <w:trPr>
          <w:trHeight w:val="532"/>
        </w:trPr>
        <w:tc>
          <w:tcPr>
            <w:tcW w:w="3388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  <w:tc>
          <w:tcPr>
            <w:tcW w:w="2282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  <w:tc>
          <w:tcPr>
            <w:tcW w:w="2190" w:type="dxa"/>
          </w:tcPr>
          <w:p w:rsidR="00DE4568" w:rsidRPr="00CD4BCE" w:rsidRDefault="00DE4568" w:rsidP="00CD4BCE">
            <w:pPr>
              <w:autoSpaceDE w:val="0"/>
              <w:autoSpaceDN w:val="0"/>
              <w:adjustRightInd w:val="0"/>
              <w:spacing w:line="420" w:lineRule="auto"/>
              <w:rPr>
                <w:rFonts w:ascii="Verdana" w:hAnsi="Verdana" w:cs="Verdana"/>
                <w:kern w:val="0"/>
                <w:sz w:val="20"/>
                <w:szCs w:val="20"/>
              </w:rPr>
            </w:pPr>
          </w:p>
        </w:tc>
      </w:tr>
    </w:tbl>
    <w:p w:rsidR="00DE4568" w:rsidRDefault="00DE4568" w:rsidP="00A35F61">
      <w:pPr>
        <w:widowControl/>
        <w:spacing w:after="100" w:afterAutospacing="1"/>
        <w:jc w:val="both"/>
        <w:rPr>
          <w:rFonts w:ascii="Verdana" w:hAnsi="Verdana" w:cs="Verdana"/>
          <w:kern w:val="0"/>
          <w:sz w:val="20"/>
          <w:szCs w:val="20"/>
        </w:rPr>
      </w:pPr>
      <w:r w:rsidRPr="00CE0052">
        <w:rPr>
          <w:rFonts w:ascii="Verdana" w:hAnsi="Verdana" w:cs="Verdana"/>
          <w:kern w:val="0"/>
          <w:sz w:val="20"/>
          <w:szCs w:val="20"/>
        </w:rPr>
        <w:t>I certify that I have read and understand all policies and procedures of the university. I further certify that the information given in this application is complete and accurate.</w:t>
      </w:r>
    </w:p>
    <w:p w:rsidR="00DE4568" w:rsidRDefault="00DE4568">
      <w:r>
        <w:br w:type="page"/>
      </w:r>
    </w:p>
    <w:tbl>
      <w:tblPr>
        <w:tblW w:w="10080" w:type="dxa"/>
        <w:tblInd w:w="-106" w:type="dxa"/>
        <w:tblLook w:val="01E0"/>
      </w:tblPr>
      <w:tblGrid>
        <w:gridCol w:w="12"/>
        <w:gridCol w:w="5148"/>
        <w:gridCol w:w="600"/>
        <w:gridCol w:w="4080"/>
        <w:gridCol w:w="240"/>
      </w:tblGrid>
      <w:tr w:rsidR="00DE4568" w:rsidRPr="004C4D3E">
        <w:trPr>
          <w:gridBefore w:val="1"/>
          <w:gridAfter w:val="1"/>
          <w:wBefore w:w="12" w:type="dxa"/>
          <w:wAfter w:w="240" w:type="dxa"/>
        </w:trPr>
        <w:tc>
          <w:tcPr>
            <w:tcW w:w="5748" w:type="dxa"/>
            <w:gridSpan w:val="2"/>
          </w:tcPr>
          <w:p w:rsidR="00DE4568" w:rsidRPr="004C4D3E" w:rsidRDefault="00DE4568" w:rsidP="00A35F61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080" w:type="dxa"/>
          </w:tcPr>
          <w:p w:rsidR="00DE4568" w:rsidRPr="004C4D3E" w:rsidRDefault="00DE4568" w:rsidP="00A35F61">
            <w:pPr>
              <w:widowControl/>
              <w:spacing w:before="100" w:beforeAutospacing="1" w:after="100" w:afterAutospacing="1"/>
              <w:jc w:val="both"/>
              <w:rPr>
                <w:rFonts w:ascii="Verdana" w:hAnsi="Verdana" w:cs="Verdana"/>
                <w:b/>
                <w:bCs/>
                <w:kern w:val="0"/>
                <w:sz w:val="20"/>
                <w:szCs w:val="20"/>
              </w:rPr>
            </w:pPr>
          </w:p>
        </w:tc>
      </w:tr>
      <w:tr w:rsidR="00DE4568" w:rsidRPr="002A4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DE4568" w:rsidRPr="009A5335" w:rsidRDefault="00DE4568" w:rsidP="00A35F61">
            <w:pPr>
              <w:widowControl/>
              <w:spacing w:before="100" w:beforeAutospacing="1" w:after="100" w:afterAutospacing="1"/>
              <w:rPr>
                <w:rStyle w:val="Hyperlink"/>
                <w:rFonts w:ascii="Verdana" w:hAnsi="Verdana" w:cs="Verdana"/>
                <w:b/>
                <w:bCs/>
                <w:color w:val="000080"/>
                <w:sz w:val="20"/>
                <w:szCs w:val="20"/>
                <w:u w:val="none"/>
              </w:rPr>
            </w:pPr>
            <w:r>
              <w:rPr>
                <w:rStyle w:val="Hyperlink"/>
                <w:rFonts w:ascii="Verdana" w:hAnsi="Verdana" w:cs="Verdana"/>
                <w:b/>
                <w:bCs/>
                <w:color w:val="000080"/>
                <w:sz w:val="20"/>
                <w:szCs w:val="20"/>
                <w:u w:val="none"/>
              </w:rPr>
              <w:t>UMT ONLINE APPLICATION STATEMENT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FFCC00"/>
              <w:right w:val="nil"/>
            </w:tcBorders>
          </w:tcPr>
          <w:p w:rsidR="00DE4568" w:rsidRPr="002A403B" w:rsidRDefault="00DE4568" w:rsidP="00A35F61">
            <w:pPr>
              <w:rPr>
                <w:rStyle w:val="Hyperlink"/>
              </w:rPr>
            </w:pPr>
          </w:p>
        </w:tc>
      </w:tr>
    </w:tbl>
    <w:p w:rsidR="00DE4568" w:rsidRDefault="00DE4568" w:rsidP="00A35F61">
      <w:pPr>
        <w:adjustRightInd w:val="0"/>
        <w:snapToGrid w:val="0"/>
        <w:rPr>
          <w:b/>
          <w:bCs/>
        </w:rPr>
      </w:pPr>
    </w:p>
    <w:p w:rsidR="00DE4568" w:rsidRPr="00C855B9" w:rsidRDefault="00DE4568" w:rsidP="00C855B9">
      <w:pPr>
        <w:widowControl/>
        <w:snapToGrid w:val="0"/>
        <w:ind w:left="720"/>
        <w:rPr>
          <w:rFonts w:ascii="Verdana" w:hAnsi="Verdana" w:cs="Verdana"/>
          <w:kern w:val="0"/>
          <w:sz w:val="20"/>
          <w:szCs w:val="20"/>
        </w:rPr>
      </w:pPr>
      <w:r w:rsidRPr="00C855B9">
        <w:rPr>
          <w:rFonts w:ascii="Verdana" w:hAnsi="Verdana" w:cs="Verdana"/>
          <w:kern w:val="0"/>
          <w:sz w:val="20"/>
          <w:szCs w:val="20"/>
        </w:rPr>
        <w:t xml:space="preserve">I, </w:t>
      </w:r>
      <w:r w:rsidRPr="00C855B9">
        <w:rPr>
          <w:rFonts w:ascii="Verdana" w:hAnsi="Verdana" w:cs="Verdana"/>
          <w:color w:val="767171"/>
          <w:kern w:val="0"/>
          <w:sz w:val="20"/>
          <w:szCs w:val="20"/>
        </w:rPr>
        <w:t>[Last Name, First Name</w:t>
      </w:r>
      <w:r w:rsidRPr="00C855B9">
        <w:rPr>
          <w:rFonts w:ascii="Verdana" w:hAnsi="Verdana" w:cs="Verdana"/>
          <w:kern w:val="0"/>
          <w:sz w:val="20"/>
          <w:szCs w:val="20"/>
        </w:rPr>
        <w:t>], hereby certify that I am an applicant who is applying to [</w:t>
      </w:r>
      <w:r w:rsidRPr="00C855B9">
        <w:rPr>
          <w:rFonts w:ascii="Verdana" w:hAnsi="Verdana" w:cs="Verdana"/>
          <w:color w:val="767171"/>
          <w:kern w:val="0"/>
          <w:sz w:val="20"/>
          <w:szCs w:val="20"/>
        </w:rPr>
        <w:t>program name</w:t>
      </w:r>
      <w:r w:rsidRPr="00C855B9">
        <w:rPr>
          <w:rFonts w:ascii="Verdana" w:hAnsi="Verdana" w:cs="Verdana"/>
          <w:kern w:val="0"/>
          <w:sz w:val="20"/>
          <w:szCs w:val="20"/>
        </w:rPr>
        <w:t xml:space="preserve">] at the University of Management and Technology. I have provided UMT Hong Kong Center the required information and documentations, and authorize UMT Hong Kong Center to assist me to apply to my desired UMT program online. </w:t>
      </w:r>
    </w:p>
    <w:p w:rsidR="00DE4568" w:rsidRPr="00C855B9" w:rsidRDefault="00DE4568" w:rsidP="00C855B9">
      <w:pPr>
        <w:widowControl/>
        <w:snapToGrid w:val="0"/>
        <w:ind w:left="720"/>
        <w:rPr>
          <w:rFonts w:ascii="Verdana" w:hAnsi="Verdana" w:cs="Verdana"/>
          <w:kern w:val="0"/>
          <w:sz w:val="20"/>
          <w:szCs w:val="20"/>
        </w:rPr>
      </w:pPr>
    </w:p>
    <w:p w:rsidR="00DE4568" w:rsidRPr="00C855B9" w:rsidRDefault="00DE4568" w:rsidP="00C855B9">
      <w:pPr>
        <w:widowControl/>
        <w:snapToGrid w:val="0"/>
        <w:ind w:left="720"/>
        <w:rPr>
          <w:rFonts w:ascii="Verdana" w:hAnsi="Verdana" w:cs="Verdana"/>
          <w:kern w:val="0"/>
          <w:sz w:val="20"/>
          <w:szCs w:val="20"/>
        </w:rPr>
      </w:pPr>
      <w:r w:rsidRPr="00C855B9">
        <w:rPr>
          <w:rFonts w:ascii="Verdana" w:hAnsi="Verdana" w:cs="Verdana"/>
          <w:kern w:val="0"/>
          <w:sz w:val="20"/>
          <w:szCs w:val="20"/>
        </w:rPr>
        <w:t xml:space="preserve">I further hereby certify that I have read the entire UMT Program Catalog, UMT admission requirements and instructions, course registration and refund policies. </w:t>
      </w:r>
    </w:p>
    <w:p w:rsidR="00DE4568" w:rsidRPr="00C855B9" w:rsidRDefault="00DE4568" w:rsidP="00C855B9">
      <w:pPr>
        <w:widowControl/>
        <w:snapToGrid w:val="0"/>
        <w:ind w:left="720"/>
        <w:rPr>
          <w:rFonts w:ascii="Verdana" w:hAnsi="Verdana" w:cs="Verdana"/>
          <w:kern w:val="0"/>
          <w:sz w:val="20"/>
          <w:szCs w:val="20"/>
        </w:rPr>
      </w:pPr>
    </w:p>
    <w:p w:rsidR="00DE4568" w:rsidRPr="00C855B9" w:rsidRDefault="00DE4568" w:rsidP="00C855B9">
      <w:pPr>
        <w:widowControl/>
        <w:snapToGrid w:val="0"/>
        <w:ind w:left="720"/>
        <w:rPr>
          <w:rFonts w:ascii="Verdana" w:hAnsi="Verdana" w:cs="Verdana"/>
          <w:kern w:val="0"/>
          <w:sz w:val="20"/>
          <w:szCs w:val="20"/>
        </w:rPr>
      </w:pPr>
      <w:r w:rsidRPr="00C855B9">
        <w:rPr>
          <w:rFonts w:ascii="Verdana" w:hAnsi="Verdana" w:cs="Verdana"/>
          <w:kern w:val="0"/>
          <w:sz w:val="20"/>
          <w:szCs w:val="20"/>
        </w:rPr>
        <w:t>I hereby authorize UMT Hong Kong Center to submit all required information and documentations to UMT in USA for its review and admission decision. I understand that the admission decision can only be made by UMT in USA, not UMT Hong Kong Center.</w:t>
      </w:r>
    </w:p>
    <w:p w:rsidR="00DE4568" w:rsidRPr="00C855B9" w:rsidRDefault="00DE4568" w:rsidP="00A35F61">
      <w:pPr>
        <w:adjustRightInd w:val="0"/>
        <w:snapToGrid w:val="0"/>
        <w:rPr>
          <w:rFonts w:ascii="Verdana" w:hAnsi="Verdana" w:cs="Verdana"/>
          <w:sz w:val="20"/>
          <w:szCs w:val="20"/>
        </w:rPr>
      </w:pPr>
    </w:p>
    <w:p w:rsidR="00DE4568" w:rsidRPr="00F64E34" w:rsidRDefault="00DE4568" w:rsidP="00F54BCB">
      <w:pPr>
        <w:adjustRightInd w:val="0"/>
        <w:snapToGrid w:val="0"/>
        <w:rPr>
          <w:rFonts w:ascii="Verdana" w:hAnsi="Verdana" w:cs="Verdana"/>
          <w:b/>
          <w:bCs/>
          <w:kern w:val="0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Applicant’s Signature _________________</w:t>
      </w:r>
      <w:r w:rsidRPr="00A35F61">
        <w:rPr>
          <w:rFonts w:ascii="Verdana" w:hAnsi="Verdana" w:cs="Verdana"/>
          <w:b/>
          <w:bCs/>
          <w:sz w:val="20"/>
          <w:szCs w:val="20"/>
        </w:rPr>
        <w:tab/>
      </w:r>
      <w:r w:rsidRPr="00A35F61">
        <w:rPr>
          <w:rFonts w:ascii="Verdana" w:hAnsi="Verdana" w:cs="Verdana"/>
          <w:b/>
          <w:bCs/>
          <w:sz w:val="20"/>
          <w:szCs w:val="20"/>
        </w:rPr>
        <w:tab/>
        <w:t>Date:</w:t>
      </w:r>
      <w:r>
        <w:rPr>
          <w:rFonts w:ascii="Verdana" w:hAnsi="Verdana" w:cs="Verdana"/>
          <w:b/>
          <w:bCs/>
          <w:sz w:val="20"/>
          <w:szCs w:val="20"/>
        </w:rPr>
        <w:t>_________________</w:t>
      </w:r>
    </w:p>
    <w:sectPr w:rsidR="00DE4568" w:rsidRPr="00F64E34" w:rsidSect="007834F6">
      <w:type w:val="continuous"/>
      <w:pgSz w:w="11906" w:h="16838"/>
      <w:pgMar w:top="1191" w:right="1531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68" w:rsidRDefault="00DE4568" w:rsidP="00C5048E">
      <w:r>
        <w:separator/>
      </w:r>
    </w:p>
  </w:endnote>
  <w:endnote w:type="continuationSeparator" w:id="0">
    <w:p w:rsidR="00DE4568" w:rsidRDefault="00DE4568" w:rsidP="00C50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68" w:rsidRDefault="00DE4568" w:rsidP="00C5048E">
      <w:r>
        <w:separator/>
      </w:r>
    </w:p>
  </w:footnote>
  <w:footnote w:type="continuationSeparator" w:id="0">
    <w:p w:rsidR="00DE4568" w:rsidRDefault="00DE4568" w:rsidP="00C50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ED7"/>
    <w:rsid w:val="0000144E"/>
    <w:rsid w:val="000120D0"/>
    <w:rsid w:val="00031134"/>
    <w:rsid w:val="00035C88"/>
    <w:rsid w:val="000457DC"/>
    <w:rsid w:val="00096A60"/>
    <w:rsid w:val="000B1838"/>
    <w:rsid w:val="000B2802"/>
    <w:rsid w:val="000E64A2"/>
    <w:rsid w:val="000F1B97"/>
    <w:rsid w:val="000F7BD1"/>
    <w:rsid w:val="0010206B"/>
    <w:rsid w:val="00103F7C"/>
    <w:rsid w:val="00107B28"/>
    <w:rsid w:val="00117CB5"/>
    <w:rsid w:val="001267BE"/>
    <w:rsid w:val="00126A83"/>
    <w:rsid w:val="00127235"/>
    <w:rsid w:val="00130FEB"/>
    <w:rsid w:val="00133B0F"/>
    <w:rsid w:val="00150BC3"/>
    <w:rsid w:val="00152C3B"/>
    <w:rsid w:val="001633A9"/>
    <w:rsid w:val="00176D62"/>
    <w:rsid w:val="0018082B"/>
    <w:rsid w:val="001F68A4"/>
    <w:rsid w:val="00211549"/>
    <w:rsid w:val="00216BC2"/>
    <w:rsid w:val="00220D81"/>
    <w:rsid w:val="00221926"/>
    <w:rsid w:val="00274219"/>
    <w:rsid w:val="00293659"/>
    <w:rsid w:val="002A403B"/>
    <w:rsid w:val="002B0B85"/>
    <w:rsid w:val="002B423E"/>
    <w:rsid w:val="002B4EB1"/>
    <w:rsid w:val="002C705A"/>
    <w:rsid w:val="002D4B1D"/>
    <w:rsid w:val="002E6386"/>
    <w:rsid w:val="002F5A6C"/>
    <w:rsid w:val="0031020B"/>
    <w:rsid w:val="003351B4"/>
    <w:rsid w:val="00336572"/>
    <w:rsid w:val="00340A5D"/>
    <w:rsid w:val="003436C5"/>
    <w:rsid w:val="00347179"/>
    <w:rsid w:val="00377ACD"/>
    <w:rsid w:val="00382920"/>
    <w:rsid w:val="00383161"/>
    <w:rsid w:val="00391924"/>
    <w:rsid w:val="003A0322"/>
    <w:rsid w:val="003A11F7"/>
    <w:rsid w:val="003B4B9D"/>
    <w:rsid w:val="003C1B8E"/>
    <w:rsid w:val="003D335A"/>
    <w:rsid w:val="003F0477"/>
    <w:rsid w:val="003F64D3"/>
    <w:rsid w:val="00405136"/>
    <w:rsid w:val="00413F1C"/>
    <w:rsid w:val="004215F1"/>
    <w:rsid w:val="004340F3"/>
    <w:rsid w:val="004376EF"/>
    <w:rsid w:val="00453085"/>
    <w:rsid w:val="00454BAC"/>
    <w:rsid w:val="0046477A"/>
    <w:rsid w:val="00473F9E"/>
    <w:rsid w:val="00477673"/>
    <w:rsid w:val="004A36C7"/>
    <w:rsid w:val="004A7AD7"/>
    <w:rsid w:val="004C4D3E"/>
    <w:rsid w:val="004D4D40"/>
    <w:rsid w:val="004E27B1"/>
    <w:rsid w:val="004F6750"/>
    <w:rsid w:val="0052216B"/>
    <w:rsid w:val="00532DC5"/>
    <w:rsid w:val="00537443"/>
    <w:rsid w:val="00543C0A"/>
    <w:rsid w:val="0054595D"/>
    <w:rsid w:val="0054731E"/>
    <w:rsid w:val="00566092"/>
    <w:rsid w:val="0058102B"/>
    <w:rsid w:val="00581860"/>
    <w:rsid w:val="00593852"/>
    <w:rsid w:val="005975D2"/>
    <w:rsid w:val="005C0B03"/>
    <w:rsid w:val="005C5632"/>
    <w:rsid w:val="005C5B54"/>
    <w:rsid w:val="005F4458"/>
    <w:rsid w:val="006017B8"/>
    <w:rsid w:val="0060562E"/>
    <w:rsid w:val="006108DF"/>
    <w:rsid w:val="00624291"/>
    <w:rsid w:val="00624439"/>
    <w:rsid w:val="00631B25"/>
    <w:rsid w:val="00632F55"/>
    <w:rsid w:val="00635179"/>
    <w:rsid w:val="006370B5"/>
    <w:rsid w:val="00647AB8"/>
    <w:rsid w:val="00661E86"/>
    <w:rsid w:val="00674DE6"/>
    <w:rsid w:val="00677E12"/>
    <w:rsid w:val="006862FA"/>
    <w:rsid w:val="006B103A"/>
    <w:rsid w:val="006B59BF"/>
    <w:rsid w:val="006E6DB0"/>
    <w:rsid w:val="00700A76"/>
    <w:rsid w:val="007034E8"/>
    <w:rsid w:val="00705CC9"/>
    <w:rsid w:val="00710453"/>
    <w:rsid w:val="00713D63"/>
    <w:rsid w:val="00720AEB"/>
    <w:rsid w:val="00725AD2"/>
    <w:rsid w:val="00746D5A"/>
    <w:rsid w:val="00757747"/>
    <w:rsid w:val="00776FDE"/>
    <w:rsid w:val="007834F6"/>
    <w:rsid w:val="00797822"/>
    <w:rsid w:val="007B009D"/>
    <w:rsid w:val="007C70CA"/>
    <w:rsid w:val="007F5BE1"/>
    <w:rsid w:val="008139E9"/>
    <w:rsid w:val="00821FBB"/>
    <w:rsid w:val="00846BB9"/>
    <w:rsid w:val="00866B09"/>
    <w:rsid w:val="0087100E"/>
    <w:rsid w:val="008730E3"/>
    <w:rsid w:val="00890001"/>
    <w:rsid w:val="00891005"/>
    <w:rsid w:val="0089186E"/>
    <w:rsid w:val="008A2644"/>
    <w:rsid w:val="008A26C0"/>
    <w:rsid w:val="008B0D4C"/>
    <w:rsid w:val="008F45AA"/>
    <w:rsid w:val="008F7611"/>
    <w:rsid w:val="008F7814"/>
    <w:rsid w:val="0091317C"/>
    <w:rsid w:val="00917FF1"/>
    <w:rsid w:val="00920699"/>
    <w:rsid w:val="00935CD3"/>
    <w:rsid w:val="009522F1"/>
    <w:rsid w:val="00953328"/>
    <w:rsid w:val="00956F52"/>
    <w:rsid w:val="00961EA2"/>
    <w:rsid w:val="009628CC"/>
    <w:rsid w:val="00963563"/>
    <w:rsid w:val="00965538"/>
    <w:rsid w:val="00972380"/>
    <w:rsid w:val="00973824"/>
    <w:rsid w:val="009942FD"/>
    <w:rsid w:val="009A2C4D"/>
    <w:rsid w:val="009A5335"/>
    <w:rsid w:val="009C4BCD"/>
    <w:rsid w:val="009E3173"/>
    <w:rsid w:val="009E5160"/>
    <w:rsid w:val="009F7CF8"/>
    <w:rsid w:val="00A02D35"/>
    <w:rsid w:val="00A16031"/>
    <w:rsid w:val="00A22A24"/>
    <w:rsid w:val="00A35F61"/>
    <w:rsid w:val="00A41975"/>
    <w:rsid w:val="00A467E6"/>
    <w:rsid w:val="00A6488E"/>
    <w:rsid w:val="00A648A0"/>
    <w:rsid w:val="00A66AC8"/>
    <w:rsid w:val="00A96826"/>
    <w:rsid w:val="00AA46AA"/>
    <w:rsid w:val="00AB15C8"/>
    <w:rsid w:val="00AB7746"/>
    <w:rsid w:val="00AC62EB"/>
    <w:rsid w:val="00AF672F"/>
    <w:rsid w:val="00B04D93"/>
    <w:rsid w:val="00B07ED9"/>
    <w:rsid w:val="00B172D6"/>
    <w:rsid w:val="00B324DB"/>
    <w:rsid w:val="00B56F98"/>
    <w:rsid w:val="00B74301"/>
    <w:rsid w:val="00BE3323"/>
    <w:rsid w:val="00BE71E3"/>
    <w:rsid w:val="00C00F8B"/>
    <w:rsid w:val="00C111BF"/>
    <w:rsid w:val="00C2177A"/>
    <w:rsid w:val="00C3342F"/>
    <w:rsid w:val="00C5048E"/>
    <w:rsid w:val="00C65E64"/>
    <w:rsid w:val="00C76950"/>
    <w:rsid w:val="00C855B9"/>
    <w:rsid w:val="00CA2A96"/>
    <w:rsid w:val="00CA3ED7"/>
    <w:rsid w:val="00CC6253"/>
    <w:rsid w:val="00CD4BCE"/>
    <w:rsid w:val="00CE0052"/>
    <w:rsid w:val="00CF3098"/>
    <w:rsid w:val="00D07BF4"/>
    <w:rsid w:val="00D32345"/>
    <w:rsid w:val="00D652DC"/>
    <w:rsid w:val="00D71065"/>
    <w:rsid w:val="00D81501"/>
    <w:rsid w:val="00D84F23"/>
    <w:rsid w:val="00D86CC5"/>
    <w:rsid w:val="00D87F9E"/>
    <w:rsid w:val="00DD246E"/>
    <w:rsid w:val="00DD6EE7"/>
    <w:rsid w:val="00DD7B84"/>
    <w:rsid w:val="00DE0780"/>
    <w:rsid w:val="00DE4568"/>
    <w:rsid w:val="00DF3C16"/>
    <w:rsid w:val="00E209C5"/>
    <w:rsid w:val="00E25B8B"/>
    <w:rsid w:val="00E30940"/>
    <w:rsid w:val="00E30F39"/>
    <w:rsid w:val="00E343A4"/>
    <w:rsid w:val="00E7522D"/>
    <w:rsid w:val="00E93CED"/>
    <w:rsid w:val="00EA3481"/>
    <w:rsid w:val="00ED2513"/>
    <w:rsid w:val="00EE2680"/>
    <w:rsid w:val="00F01818"/>
    <w:rsid w:val="00F032A5"/>
    <w:rsid w:val="00F03CEE"/>
    <w:rsid w:val="00F0479D"/>
    <w:rsid w:val="00F25130"/>
    <w:rsid w:val="00F32F1A"/>
    <w:rsid w:val="00F50AFC"/>
    <w:rsid w:val="00F53703"/>
    <w:rsid w:val="00F54BCB"/>
    <w:rsid w:val="00F61271"/>
    <w:rsid w:val="00F64E34"/>
    <w:rsid w:val="00F7065A"/>
    <w:rsid w:val="00F93B82"/>
    <w:rsid w:val="00FA2E29"/>
    <w:rsid w:val="00FA67CC"/>
    <w:rsid w:val="00FD77FA"/>
    <w:rsid w:val="00FE0173"/>
    <w:rsid w:val="00FE1EDA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5A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45AA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E12"/>
    <w:rPr>
      <w:rFonts w:ascii="Cambria" w:eastAsia="PMingLiU" w:hAnsi="Cambria" w:cs="Cambria"/>
      <w:sz w:val="2"/>
      <w:szCs w:val="2"/>
    </w:rPr>
  </w:style>
  <w:style w:type="table" w:styleId="TableGrid">
    <w:name w:val="Table Grid"/>
    <w:basedOn w:val="TableNormal"/>
    <w:uiPriority w:val="99"/>
    <w:rsid w:val="008F45AA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A40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D4BCE"/>
    <w:pPr>
      <w:autoSpaceDE w:val="0"/>
      <w:autoSpaceDN w:val="0"/>
      <w:adjustRightInd w:val="0"/>
    </w:pPr>
    <w:rPr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7E1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33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3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7E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3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7E12"/>
    <w:rPr>
      <w:b/>
      <w:bCs/>
    </w:rPr>
  </w:style>
  <w:style w:type="paragraph" w:styleId="Header">
    <w:name w:val="header"/>
    <w:basedOn w:val="Normal"/>
    <w:link w:val="HeaderChar"/>
    <w:uiPriority w:val="99"/>
    <w:rsid w:val="00C50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048E"/>
    <w:rPr>
      <w:kern w:val="2"/>
    </w:rPr>
  </w:style>
  <w:style w:type="paragraph" w:styleId="Footer">
    <w:name w:val="footer"/>
    <w:basedOn w:val="Normal"/>
    <w:link w:val="FooterChar"/>
    <w:uiPriority w:val="99"/>
    <w:rsid w:val="00C50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048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327</Words>
  <Characters>1868</Characters>
  <Application>Microsoft Office Outlook</Application>
  <DocSecurity>0</DocSecurity>
  <Lines>0</Lines>
  <Paragraphs>0</Paragraphs>
  <ScaleCrop>false</ScaleCrop>
  <Company>umthk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Tony Hui</dc:creator>
  <cp:keywords/>
  <dc:description/>
  <cp:lastModifiedBy>Cheng</cp:lastModifiedBy>
  <cp:revision>9</cp:revision>
  <cp:lastPrinted>2010-11-26T16:01:00Z</cp:lastPrinted>
  <dcterms:created xsi:type="dcterms:W3CDTF">2016-05-24T12:07:00Z</dcterms:created>
  <dcterms:modified xsi:type="dcterms:W3CDTF">2016-06-09T04:53:00Z</dcterms:modified>
</cp:coreProperties>
</file>